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D" w:rsidRDefault="00345B1D" w:rsidP="00345B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45B1D" w:rsidRPr="005539C5" w:rsidRDefault="00345B1D" w:rsidP="00345B1D">
      <w:pPr>
        <w:spacing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539C5">
        <w:rPr>
          <w:rFonts w:asciiTheme="majorHAnsi" w:hAnsiTheme="majorHAnsi"/>
          <w:b/>
          <w:sz w:val="26"/>
          <w:szCs w:val="26"/>
        </w:rPr>
        <w:t xml:space="preserve">WNIOSEK O </w:t>
      </w:r>
      <w:r w:rsidRPr="005539C5">
        <w:rPr>
          <w:rFonts w:asciiTheme="majorHAnsi" w:hAnsiTheme="majorHAnsi"/>
          <w:b/>
          <w:sz w:val="26"/>
          <w:szCs w:val="26"/>
          <w:u w:val="single"/>
        </w:rPr>
        <w:t xml:space="preserve">AKREDYTACJĘ </w:t>
      </w:r>
      <w:r w:rsidR="00DB2176" w:rsidRPr="005539C5">
        <w:rPr>
          <w:rFonts w:asciiTheme="majorHAnsi" w:hAnsiTheme="majorHAnsi"/>
          <w:b/>
          <w:sz w:val="26"/>
          <w:szCs w:val="26"/>
          <w:u w:val="single"/>
        </w:rPr>
        <w:t>STAŁĄ</w:t>
      </w:r>
    </w:p>
    <w:p w:rsidR="00345B1D" w:rsidRPr="005539C5" w:rsidRDefault="00345B1D" w:rsidP="00345B1D">
      <w:pPr>
        <w:spacing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539C5">
        <w:rPr>
          <w:rFonts w:asciiTheme="majorHAnsi" w:hAnsiTheme="majorHAnsi"/>
          <w:b/>
          <w:sz w:val="26"/>
          <w:szCs w:val="26"/>
        </w:rPr>
        <w:t>NA MECZ</w:t>
      </w:r>
      <w:r w:rsidR="0011592A" w:rsidRPr="005539C5">
        <w:rPr>
          <w:rFonts w:asciiTheme="majorHAnsi" w:hAnsiTheme="majorHAnsi"/>
          <w:b/>
          <w:sz w:val="26"/>
          <w:szCs w:val="26"/>
        </w:rPr>
        <w:t xml:space="preserve"> </w:t>
      </w:r>
      <w:r w:rsidR="00356E41" w:rsidRPr="005539C5">
        <w:rPr>
          <w:rFonts w:asciiTheme="majorHAnsi" w:hAnsiTheme="majorHAnsi"/>
          <w:b/>
          <w:sz w:val="26"/>
          <w:szCs w:val="26"/>
        </w:rPr>
        <w:t>DOMOWE PUSZCZY NIEPOŁOMICE</w:t>
      </w:r>
    </w:p>
    <w:p w:rsidR="00356E41" w:rsidRPr="005539C5" w:rsidRDefault="005539C5" w:rsidP="005539C5">
      <w:pPr>
        <w:spacing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5539C5">
        <w:rPr>
          <w:rFonts w:asciiTheme="majorHAnsi" w:hAnsiTheme="majorHAnsi"/>
          <w:b/>
          <w:sz w:val="26"/>
          <w:szCs w:val="26"/>
        </w:rPr>
        <w:t>Runda wiosenna sezonu 2017/2018</w:t>
      </w:r>
    </w:p>
    <w:p w:rsidR="00DB2176" w:rsidRPr="00345B1D" w:rsidRDefault="00DB2176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086"/>
        <w:gridCol w:w="5136"/>
        <w:gridCol w:w="28"/>
      </w:tblGrid>
      <w:tr w:rsidR="00345B1D" w:rsidTr="00FF718E">
        <w:trPr>
          <w:gridAfter w:val="1"/>
          <w:wAfter w:w="28" w:type="dxa"/>
          <w:trHeight w:val="58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Redakcja</w:t>
            </w: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Nazwa redakcji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Imię i nazwisko redaktora naczelnego/kierownika działu sportowego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Telefon kontaktowy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rPr>
          <w:gridAfter w:val="1"/>
          <w:wAfter w:w="28" w:type="dxa"/>
          <w:trHeight w:val="70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Dziennikarz/Fotoreporter</w:t>
            </w: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  <w:trHeight w:val="530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Imię i nazwisko dziennikarza/fotoreportera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PESEL (przy wejściu na mecz prosimy o posiadanie dowodu tożsamości)</w:t>
            </w: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legitymacji prasowej/fotoreporterskiej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telefonu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5539C5" w:rsidRDefault="00345B1D" w:rsidP="00345B1D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539C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Rodzaj akredytacja (prasa, foto, TV)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Podpis przełożonego (z pieczątką)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CB6B20" w:rsidRDefault="00CB6B20" w:rsidP="00345B1D"/>
    <w:sectPr w:rsidR="00CB6B20" w:rsidSect="00CB6B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D7" w:rsidRDefault="000627D7" w:rsidP="00345B1D">
      <w:pPr>
        <w:spacing w:after="0" w:line="240" w:lineRule="auto"/>
      </w:pPr>
      <w:r>
        <w:separator/>
      </w:r>
    </w:p>
  </w:endnote>
  <w:endnote w:type="continuationSeparator" w:id="0">
    <w:p w:rsidR="000627D7" w:rsidRDefault="000627D7" w:rsidP="0034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C5" w:rsidRPr="00B749E0" w:rsidRDefault="005539C5" w:rsidP="005539C5">
    <w:pPr>
      <w:pStyle w:val="Stopka"/>
      <w:jc w:val="center"/>
      <w:rPr>
        <w:b/>
      </w:rPr>
    </w:pPr>
    <w:r w:rsidRPr="00B749E0">
      <w:rPr>
        <w:b/>
      </w:rPr>
      <w:t xml:space="preserve">Mecze Puszczy Niepołomice rozgrywane są na Stadionie Miejskim w Niepołomicach </w:t>
    </w:r>
    <w:r w:rsidRPr="00B749E0">
      <w:rPr>
        <w:b/>
      </w:rPr>
      <w:br/>
      <w:t xml:space="preserve">(ul. Kusocińskiego 2). </w:t>
    </w:r>
    <w:r>
      <w:rPr>
        <w:b/>
      </w:rPr>
      <w:t>Wniosek</w:t>
    </w:r>
    <w:r w:rsidRPr="00B749E0">
      <w:rPr>
        <w:b/>
      </w:rPr>
      <w:t xml:space="preserve"> należy wysłać na adres: </w:t>
    </w:r>
    <w:hyperlink r:id="rId1" w:history="1">
      <w:r w:rsidRPr="00B749E0">
        <w:rPr>
          <w:rStyle w:val="Hipercze"/>
          <w:b/>
          <w:color w:val="auto"/>
        </w:rPr>
        <w:t>redakcja@puszcza-niepolomice.pl</w:t>
      </w:r>
    </w:hyperlink>
  </w:p>
  <w:p w:rsidR="005539C5" w:rsidRPr="00B749E0" w:rsidRDefault="005539C5" w:rsidP="005539C5">
    <w:pPr>
      <w:pStyle w:val="Stopka"/>
      <w:jc w:val="center"/>
      <w:rPr>
        <w:b/>
      </w:rPr>
    </w:pPr>
  </w:p>
  <w:p w:rsidR="005539C5" w:rsidRPr="00B749E0" w:rsidRDefault="005539C5" w:rsidP="005539C5">
    <w:pPr>
      <w:pStyle w:val="Stopka"/>
      <w:rPr>
        <w:b/>
      </w:rPr>
    </w:pPr>
  </w:p>
  <w:p w:rsidR="00345B1D" w:rsidRPr="005539C5" w:rsidRDefault="00345B1D" w:rsidP="005539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D7" w:rsidRDefault="000627D7" w:rsidP="00345B1D">
      <w:pPr>
        <w:spacing w:after="0" w:line="240" w:lineRule="auto"/>
      </w:pPr>
      <w:r>
        <w:separator/>
      </w:r>
    </w:p>
  </w:footnote>
  <w:footnote w:type="continuationSeparator" w:id="0">
    <w:p w:rsidR="000627D7" w:rsidRDefault="000627D7" w:rsidP="0034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C5" w:rsidRDefault="005539C5" w:rsidP="005539C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866519" cy="938128"/>
          <wp:effectExtent l="0" t="0" r="0" b="0"/>
          <wp:docPr id="1" name="Obraz 0" descr="puszcza-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szcza-log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970" cy="93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45B1D"/>
    <w:rsid w:val="000627D7"/>
    <w:rsid w:val="000C6784"/>
    <w:rsid w:val="0011592A"/>
    <w:rsid w:val="00143EC5"/>
    <w:rsid w:val="0018166C"/>
    <w:rsid w:val="001F768A"/>
    <w:rsid w:val="002B6512"/>
    <w:rsid w:val="002D3308"/>
    <w:rsid w:val="00345B1D"/>
    <w:rsid w:val="00346383"/>
    <w:rsid w:val="00356E41"/>
    <w:rsid w:val="00365B24"/>
    <w:rsid w:val="00422D72"/>
    <w:rsid w:val="004832E7"/>
    <w:rsid w:val="004F1F9A"/>
    <w:rsid w:val="005539C5"/>
    <w:rsid w:val="00565732"/>
    <w:rsid w:val="006F3A0F"/>
    <w:rsid w:val="00850563"/>
    <w:rsid w:val="00903026"/>
    <w:rsid w:val="00A14966"/>
    <w:rsid w:val="00BA35D1"/>
    <w:rsid w:val="00C6100C"/>
    <w:rsid w:val="00C9070D"/>
    <w:rsid w:val="00CB6B20"/>
    <w:rsid w:val="00DB2176"/>
    <w:rsid w:val="00EE47A9"/>
    <w:rsid w:val="00F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B1D"/>
  </w:style>
  <w:style w:type="paragraph" w:styleId="Stopka">
    <w:name w:val="footer"/>
    <w:basedOn w:val="Normalny"/>
    <w:link w:val="StopkaZnak"/>
    <w:uiPriority w:val="99"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B1D"/>
  </w:style>
  <w:style w:type="character" w:styleId="Hipercze">
    <w:name w:val="Hyperlink"/>
    <w:basedOn w:val="Domylnaczcionkaakapitu"/>
    <w:uiPriority w:val="99"/>
    <w:unhideWhenUsed/>
    <w:rsid w:val="00345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akcja@puszcza-niepolom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Akredytacja_stala_WIOSNA-18</Template>
  <TotalTime>0</TotalTime>
  <Pages>1</Pages>
  <Words>77</Words>
  <Characters>463</Characters>
  <Application>Microsoft Office Word</Application>
  <DocSecurity>0</DocSecurity>
  <Lines>3</Lines>
  <Paragraphs>1</Paragraphs>
  <ScaleCrop>false</ScaleCrop>
  <Company>UMiGN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marekbartoszek</dc:creator>
  <cp:lastModifiedBy>marekbartoszek</cp:lastModifiedBy>
  <cp:revision>2</cp:revision>
  <cp:lastPrinted>2018-02-22T09:56:00Z</cp:lastPrinted>
  <dcterms:created xsi:type="dcterms:W3CDTF">2018-02-22T10:19:00Z</dcterms:created>
  <dcterms:modified xsi:type="dcterms:W3CDTF">2018-02-22T10:19:00Z</dcterms:modified>
</cp:coreProperties>
</file>